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786.22699pt;margin-top:56.693001pt;width:.1pt;height:481.89pt;mso-position-horizontal-relative:page;mso-position-vertical-relative:page;z-index:-430" coordorigin="15725,1134" coordsize="2,9638">
            <v:shape style="position:absolute;left:15725;top:1134;width:2;height:9638" coordorigin="15725,1134" coordsize="0,9638" path="m15725,1134l15725,10772e" filled="f" stroked="t" strokeweight="1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907pt;margin-top:55.692902pt;width:14pt;height:97.892484pt;mso-position-horizontal-relative:page;mso-position-vertical-relative:page;z-index:-428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-5"/>
                      <w:w w:val="76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7 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4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de 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8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76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zo 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46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92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92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907pt;margin-top:206.443619pt;width:14pt;height:185.260169pt;mso-position-horizontal-relative:page;mso-position-vertical-relative:page;z-index:-427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Boletín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79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"/>
                      <w:w w:val="79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1"/>
                    </w:rPr>
                    <w:t>icial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9"/>
                    </w:rPr>
                    <w:t>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8"/>
                    </w:rPr>
                    <w:t>Jun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8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1"/>
                    </w:rPr>
                    <w:t>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6"/>
                    </w:rPr>
                    <w:t>da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7"/>
                    </w:rPr>
                    <w:t>lucía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907pt;margin-top:440.195953pt;width:14pt;height:99.392424pt;mso-position-horizontal-relative:page;mso-position-vertical-relative:page;z-index:-426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7"/>
                    </w:rPr>
                    <w:t>Núm.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60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6"/>
                    </w:rPr>
                    <w:t>págin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1"/>
                      <w:w w:val="92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92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3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259" w:lineRule="auto"/>
        <w:ind w:left="828" w:right="11238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2.739502pt;margin-top:27.05518pt;width:635.409pt;height:349.0385pt;mso-position-horizontal-relative:page;mso-position-vertical-relative:paragraph;z-index:-42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12678" w:type="dxa"/>
                        <w:tcBorders>
                          <w:top w:val="single" w:sz="4.388" w:space="0" w:color="FF0000"/>
                          <w:bottom w:val="single" w:sz="5.152" w:space="0" w:color="FF0000"/>
                          <w:left w:val="single" w:sz="5.152" w:space="0" w:color="FF0000"/>
                          <w:right w:val="single" w:sz="5.152" w:space="0" w:color="FF0000"/>
                        </w:tcBorders>
                        <w:shd w:val="clear" w:color="auto" w:fill="943634"/>
                      </w:tcPr>
                      <w:p>
                        <w:pPr>
                          <w:spacing w:before="62" w:after="0" w:line="240" w:lineRule="auto"/>
                          <w:ind w:left="4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lo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1: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00"/>
                          </w:rPr>
                          <w:t>“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ió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3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l: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3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1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1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"/>
                            <w:w w:val="11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5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"/>
                            <w:w w:val="11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5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1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1"/>
                            <w:w w:val="115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4"/>
                            <w:w w:val="10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10"/>
                          </w:rPr>
                          <w:t>”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372" w:hRule="exact"/>
                    </w:trPr>
                    <w:tc>
                      <w:tcPr>
                        <w:tcW w:w="12678" w:type="dxa"/>
                        <w:tcBorders>
                          <w:top w:val="single" w:sz="5.152" w:space="0" w:color="FF0000"/>
                          <w:bottom w:val="single" w:sz="5.152" w:space="0" w:color="FF0000"/>
                          <w:left w:val="single" w:sz="5.152" w:space="0" w:color="FF0000"/>
                          <w:right w:val="single" w:sz="5.152" w:space="0" w:color="FF0000"/>
                        </w:tcBorders>
                      </w:tcPr>
                      <w:p>
                        <w:pPr>
                          <w:spacing w:before="65" w:after="0" w:line="252" w:lineRule="auto"/>
                          <w:ind w:left="43" w:right="14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3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com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5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5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5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5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5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4"/>
                            <w:w w:val="95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5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5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5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95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5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4"/>
                            <w:w w:val="9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8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30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5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6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35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9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9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31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3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5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í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9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9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52" w:lineRule="auto"/>
                          <w:ind w:left="43" w:right="16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8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1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9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34"/>
                            <w:w w:val="9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9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90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8"/>
                            <w:w w:val="9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9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1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52" w:lineRule="auto"/>
                          <w:ind w:left="43" w:right="16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1"/>
                            <w:w w:val="8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o: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5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;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;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2"/>
                            <w:w w:val="9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5"/>
                            <w:w w:val="9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6"/>
                            <w:w w:val="9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;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6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6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6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0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6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6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6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8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1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1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91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7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3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1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5"/>
                          </w:rPr>
                          <w:t>oci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52" w:lineRule="auto"/>
                          <w:ind w:left="43" w:right="11"/>
                          <w:jc w:val="both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1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5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5"/>
                            <w:w w:val="8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5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5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5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5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5"/>
                          </w:rPr>
                          <w:t>od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5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5"/>
                          </w:rPr>
                          <w:t>cci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5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5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3"/>
                            <w:w w:val="8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1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9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0"/>
                            <w:w w:val="9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1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;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cr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cr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5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5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5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5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95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5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5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5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5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0"/>
                            <w:w w:val="9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7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;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1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3"/>
                            <w:w w:val="9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ob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9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1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9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5"/>
                            <w:w w:val="9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ob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9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4"/>
                            <w:w w:val="9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1"/>
                          </w:rPr>
                          <w:t>ol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8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ór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5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í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;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1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cci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3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8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4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;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8"/>
                            <w:w w:val="8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ñ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2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8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1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;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1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ob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5"/>
                          </w:rPr>
                          <w:t>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3" w:right="4858"/>
                          <w:jc w:val="both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cci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6"/>
                            <w:w w:val="8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1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4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8"/>
                            <w:w w:val="8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5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5"/>
                          </w:rPr>
                          <w:t>oe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5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5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5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5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95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íl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9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0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...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3" w:right="7534"/>
                          <w:jc w:val="both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1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3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1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9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3" w:right="3820"/>
                          <w:jc w:val="both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0"/>
                            <w:w w:val="10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68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cl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7"/>
                            <w:w w:val="8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cci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9"/>
                            <w:w w:val="8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7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1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3" w:right="5726"/>
                          <w:jc w:val="both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8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3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1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4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8"/>
                            <w:w w:val="9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1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1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7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tcW w:w="12678" w:type="dxa"/>
                        <w:tcBorders>
                          <w:top w:val="single" w:sz="5.152" w:space="0" w:color="FF0000"/>
                          <w:bottom w:val="single" w:sz="5.152" w:space="0" w:color="FF0000"/>
                          <w:left w:val="single" w:sz="5.152" w:space="0" w:color="FF0000"/>
                          <w:right w:val="single" w:sz="5.152" w:space="0" w:color="FF0000"/>
                        </w:tcBorders>
                        <w:shd w:val="clear" w:color="auto" w:fill="943634"/>
                      </w:tcPr>
                      <w:p>
                        <w:pPr>
                          <w:spacing w:before="62" w:after="0" w:line="240" w:lineRule="auto"/>
                          <w:ind w:left="4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lo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2: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00"/>
                          </w:rPr>
                          <w:t>“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ió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3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04"/>
                          </w:rPr>
                          <w:t>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1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11"/>
                            <w:w w:val="115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-4"/>
                            <w:w w:val="10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FFFFFF"/>
                            <w:spacing w:val="0"/>
                            <w:w w:val="110"/>
                          </w:rPr>
                          <w:t>”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936" w:hRule="exact"/>
                    </w:trPr>
                    <w:tc>
                      <w:tcPr>
                        <w:tcW w:w="12678" w:type="dxa"/>
                        <w:tcBorders>
                          <w:top w:val="single" w:sz="5.152" w:space="0" w:color="FF0000"/>
                          <w:bottom w:val="single" w:sz="4.388" w:space="0" w:color="FF0000"/>
                          <w:left w:val="single" w:sz="5.152" w:space="0" w:color="FF0000"/>
                          <w:right w:val="single" w:sz="5.152" w:space="0" w:color="FF0000"/>
                        </w:tcBorders>
                      </w:tcPr>
                      <w:p>
                        <w:pPr>
                          <w:spacing w:before="65" w:after="0" w:line="252" w:lineRule="auto"/>
                          <w:ind w:left="43" w:right="23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3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9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9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3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1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0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1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op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3"/>
                            <w:w w:val="9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5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7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cód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cr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1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1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1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6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1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1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31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í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3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6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2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o,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0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7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3" w:right="8683"/>
                          <w:jc w:val="both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1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í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1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1"/>
                          </w:rPr>
                          <w:t>oz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8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52" w:lineRule="auto"/>
                          <w:ind w:left="43" w:right="8"/>
                          <w:jc w:val="both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9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9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8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1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íl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7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lí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7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oj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6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cci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5"/>
                          </w:rPr>
                          <w:t>oci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1"/>
                            <w:w w:val="84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4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3"/>
                            <w:w w:val="8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9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5"/>
                          </w:rPr>
                          <w:t>oci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2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o,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9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5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5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0"/>
                          </w:rPr>
                          <w:t>o-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8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3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3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9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cr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3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1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6"/>
                            <w:w w:val="9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1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1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3" w:right="587"/>
                          <w:jc w:val="both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1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69"/>
                          </w:rPr>
                          <w:t>í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68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cl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6"/>
                            <w:w w:val="8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77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1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7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8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cci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1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8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3" w:right="4553"/>
                          <w:jc w:val="both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5"/>
                            <w:w w:val="8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0"/>
                            <w:w w:val="8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1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3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9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9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8"/>
                            <w:w w:val="8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1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6"/>
                            <w:w w:val="9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3" w:right="1458"/>
                          <w:jc w:val="both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8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cci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0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0"/>
                            <w:w w:val="9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5"/>
                          </w:rPr>
                          <w:t>oci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5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oced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8"/>
                            <w:w w:val="9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79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3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92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...)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9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4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52" w:lineRule="auto"/>
                          <w:ind w:left="43" w:right="25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0"/>
                            <w:w w:val="10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7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7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6"/>
                            <w:w w:val="8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1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1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5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ob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3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9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cci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5"/>
                          </w:rPr>
                          <w:t>oci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8"/>
                            <w:w w:val="8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4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7"/>
                            <w:w w:val="8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6"/>
                            <w:w w:val="9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2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2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4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...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52" w:lineRule="auto"/>
                          <w:ind w:left="43" w:right="27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5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cci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8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8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1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1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8"/>
                            <w:w w:val="9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ón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76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1"/>
                            <w:w w:val="76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4"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3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8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1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2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ci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92"/>
                          </w:rPr>
                          <w:t>ó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7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5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7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87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8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7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2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2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2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92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5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2"/>
                          </w:rPr>
                          <w:t>con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4"/>
                            <w:w w:val="9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3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1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91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8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88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9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6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7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1"/>
                            <w:w w:val="10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96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  <w:t>c.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"/>
          <w:w w:val="97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"/>
          <w:w w:val="9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"/>
          <w:w w:val="96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9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2"/>
          <w:w w:val="9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1"/>
          <w:w w:val="96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9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89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-1"/>
          <w:w w:val="9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80808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-1"/>
          <w:w w:val="97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5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-1"/>
          <w:w w:val="105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1"/>
        </w:rPr>
        <w:t>lo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pgMar w:footer="480" w:top="1100" w:bottom="660" w:left="1040" w:right="2180"/>
          <w:footerReference w:type="odd" r:id="rId5"/>
          <w:type w:val="continuous"/>
          <w:pgSz w:w="16840" w:h="11900" w:orient="landscape"/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786.463013pt;margin-top:56.693001pt;width:.1pt;height:481.89pt;mso-position-horizontal-relative:page;mso-position-vertical-relative:page;z-index:-425" coordorigin="15729,1134" coordsize="2,9638">
            <v:shape style="position:absolute;left:15729;top:1134;width:2;height:9638" coordorigin="15729,1134" coordsize="0,9638" path="m15729,1134l15729,10772e" filled="f" stroked="t" strokeweight="1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45276pt;margin-top:55.692902pt;width:14pt;height:102.00512pt;mso-position-horizontal-relative:page;mso-position-vertical-relative:page;z-index:-424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7"/>
                    </w:rPr>
                    <w:t>Núm.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60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6"/>
                    </w:rPr>
                    <w:t>página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1"/>
                      <w:w w:val="92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4"/>
                      <w:w w:val="92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4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45276pt;margin-top:206.443619pt;width:14pt;height:185.283209pt;mso-position-horizontal-relative:page;mso-position-vertical-relative:page;z-index:-423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Boletín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79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"/>
                      <w:w w:val="79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1"/>
                    </w:rPr>
                    <w:t>icial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9"/>
                    </w:rPr>
                    <w:t>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8"/>
                    </w:rPr>
                    <w:t>Jun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8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Andalucía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45276pt;margin-top:444.573547pt;width:14pt;height:95.014825pt;mso-position-horizontal-relative:page;mso-position-vertical-relative:page;z-index:-422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-5"/>
                      <w:w w:val="76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7 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4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de 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8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76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zo 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46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100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34.789963" w:type="dxa"/>
      </w:tblPr>
      <w:tblGrid/>
      <w:tr>
        <w:trPr>
          <w:trHeight w:val="324" w:hRule="exact"/>
        </w:trPr>
        <w:tc>
          <w:tcPr>
            <w:tcW w:w="12678" w:type="dxa"/>
            <w:tcBorders>
              <w:top w:val="single" w:sz="3.668" w:space="0" w:color="FF0000"/>
              <w:bottom w:val="single" w:sz="5.152" w:space="0" w:color="FF0000"/>
              <w:left w:val="single" w:sz="5.152" w:space="0" w:color="FF0000"/>
              <w:right w:val="single" w:sz="5.152" w:space="0" w:color="FF0000"/>
            </w:tcBorders>
          </w:tcPr>
          <w:p>
            <w:pPr/>
            <w:rPr/>
          </w:p>
        </w:tc>
      </w:tr>
      <w:tr>
        <w:trPr>
          <w:trHeight w:val="326" w:hRule="exact"/>
        </w:trPr>
        <w:tc>
          <w:tcPr>
            <w:tcW w:w="12678" w:type="dxa"/>
            <w:tcBorders>
              <w:top w:val="single" w:sz="5.152" w:space="0" w:color="FF0000"/>
              <w:bottom w:val="single" w:sz="5.152" w:space="0" w:color="FF0000"/>
              <w:left w:val="single" w:sz="5.152" w:space="0" w:color="FF0000"/>
              <w:right w:val="single" w:sz="5.152" w:space="0" w:color="FF0000"/>
            </w:tcBorders>
            <w:shd w:val="clear" w:color="auto" w:fill="943634"/>
          </w:tcPr>
          <w:p>
            <w:pPr>
              <w:spacing w:before="62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3: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3"/>
              </w:rPr>
              <w:t>es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1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99"/>
              </w:rPr>
              <w:t>ib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4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3"/>
                <w:w w:val="10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4"/>
                <w:w w:val="10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066" w:hRule="exact"/>
        </w:trPr>
        <w:tc>
          <w:tcPr>
            <w:tcW w:w="12678" w:type="dxa"/>
            <w:tcBorders>
              <w:top w:val="single" w:sz="5.152" w:space="0" w:color="FF0000"/>
              <w:bottom w:val="single" w:sz="5.152" w:space="0" w:color="FF0000"/>
              <w:left w:val="single" w:sz="5.152" w:space="0" w:color="FF0000"/>
              <w:right w:val="single" w:sz="5.152" w:space="0" w:color="FF0000"/>
            </w:tcBorders>
          </w:tcPr>
          <w:p>
            <w:pPr>
              <w:spacing w:before="65" w:after="0" w:line="252" w:lineRule="auto"/>
              <w:ind w:left="43" w:right="2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4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2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6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6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52" w:lineRule="auto"/>
              <w:ind w:left="43" w:right="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2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3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9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9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12678" w:type="dxa"/>
            <w:tcBorders>
              <w:top w:val="single" w:sz="5.152" w:space="0" w:color="FF0000"/>
              <w:bottom w:val="single" w:sz="5.152" w:space="0" w:color="FF0000"/>
              <w:left w:val="single" w:sz="5.152" w:space="0" w:color="FF0000"/>
              <w:right w:val="single" w:sz="5.152" w:space="0" w:color="FF0000"/>
            </w:tcBorders>
            <w:shd w:val="clear" w:color="auto" w:fill="943634"/>
          </w:tcPr>
          <w:p>
            <w:pPr>
              <w:spacing w:before="62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4: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4"/>
              </w:rPr>
              <w:t>le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4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4"/>
                <w:w w:val="10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37" w:hRule="exact"/>
        </w:trPr>
        <w:tc>
          <w:tcPr>
            <w:tcW w:w="12678" w:type="dxa"/>
            <w:tcBorders>
              <w:top w:val="single" w:sz="5.152" w:space="0" w:color="FF0000"/>
              <w:bottom w:val="single" w:sz="5.152" w:space="0" w:color="FF0000"/>
              <w:left w:val="single" w:sz="5.152" w:space="0" w:color="FF0000"/>
              <w:right w:val="single" w:sz="5.152" w:space="0" w:color="FF0000"/>
            </w:tcBorders>
          </w:tcPr>
          <w:p>
            <w:pPr>
              <w:spacing w:before="65" w:after="0" w:line="252" w:lineRule="auto"/>
              <w:ind w:left="43" w:right="1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4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4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3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9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cl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8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3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2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2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4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8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1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5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o;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o;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52" w:lineRule="auto"/>
              <w:ind w:left="43" w:right="12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7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6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cl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6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2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2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2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5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9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o;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9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o;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3" w:right="6035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63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6420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9302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52" w:lineRule="auto"/>
              <w:ind w:left="43" w:right="15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2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52" w:lineRule="auto"/>
              <w:ind w:left="43" w:right="20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5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12678" w:type="dxa"/>
            <w:tcBorders>
              <w:top w:val="single" w:sz="5.152" w:space="0" w:color="FF0000"/>
              <w:bottom w:val="single" w:sz="5.152" w:space="0" w:color="FF0000"/>
              <w:left w:val="single" w:sz="5.152" w:space="0" w:color="FF0000"/>
              <w:right w:val="single" w:sz="5.152" w:space="0" w:color="FF0000"/>
            </w:tcBorders>
            <w:shd w:val="clear" w:color="auto" w:fill="943634"/>
          </w:tcPr>
          <w:p>
            <w:pPr>
              <w:spacing w:before="65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8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2"/>
                <w:w w:val="9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89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89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89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89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89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9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9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1476" w:hRule="exact"/>
        </w:trPr>
        <w:tc>
          <w:tcPr>
            <w:tcW w:w="12678" w:type="dxa"/>
            <w:tcBorders>
              <w:top w:val="single" w:sz="5.152" w:space="0" w:color="FF0000"/>
              <w:bottom w:val="single" w:sz="5.116" w:space="0" w:color="FF0000"/>
              <w:left w:val="single" w:sz="5.152" w:space="0" w:color="FF0000"/>
              <w:right w:val="single" w:sz="5.152" w:space="0" w:color="FF0000"/>
            </w:tcBorders>
          </w:tcPr>
          <w:p>
            <w:pPr>
              <w:spacing w:before="65" w:after="0" w:line="252" w:lineRule="auto"/>
              <w:ind w:left="43" w:right="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ór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2"/>
              </w:rPr>
              <w:t>…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8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Le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5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...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73" w:after="0" w:line="240" w:lineRule="auto"/>
              <w:ind w:left="5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480" w:top="700" w:bottom="280" w:left="1020" w:right="2180"/>
          <w:headerReference w:type="even" r:id="rId6"/>
          <w:footerReference w:type="even" r:id="rId7"/>
          <w:pgSz w:w="16840" w:h="1190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786.22699pt;margin-top:56.693001pt;width:.1pt;height:481.89pt;mso-position-horizontal-relative:page;mso-position-vertical-relative:page;z-index:-421" coordorigin="15725,1134" coordsize="2,9638">
            <v:shape style="position:absolute;left:15725;top:1134;width:2;height:9638" coordorigin="15725,1134" coordsize="0,9638" path="m15725,1134l15725,10772e" filled="f" stroked="t" strokeweight="1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907pt;margin-top:55.692902pt;width:14pt;height:97.892484pt;mso-position-horizontal-relative:page;mso-position-vertical-relative:page;z-index:-420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-5"/>
                      <w:w w:val="76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7 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4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de 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8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76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zo 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46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92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92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907pt;margin-top:206.443619pt;width:14pt;height:185.260169pt;mso-position-horizontal-relative:page;mso-position-vertical-relative:page;z-index:-419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Boletín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79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"/>
                      <w:w w:val="79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1"/>
                    </w:rPr>
                    <w:t>icial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9"/>
                    </w:rPr>
                    <w:t>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8"/>
                    </w:rPr>
                    <w:t>Jun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8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1"/>
                    </w:rPr>
                    <w:t>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6"/>
                    </w:rPr>
                    <w:t>da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7"/>
                    </w:rPr>
                    <w:t>lucía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907pt;margin-top:440.230499pt;width:14pt;height:99.357864pt;mso-position-horizontal-relative:page;mso-position-vertical-relative:page;z-index:-418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7"/>
                    </w:rPr>
                    <w:t>Núm.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60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6"/>
                    </w:rPr>
                    <w:t>págin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1"/>
                      <w:w w:val="92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92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240" w:lineRule="auto"/>
        <w:ind w:left="828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1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1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1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14.789963" w:type="dxa"/>
      </w:tblPr>
      <w:tblGrid/>
      <w:tr>
        <w:trPr>
          <w:trHeight w:val="325" w:hRule="exact"/>
        </w:trPr>
        <w:tc>
          <w:tcPr>
            <w:tcW w:w="12678" w:type="dxa"/>
            <w:tcBorders>
              <w:top w:val="single" w:sz="4.38" w:space="0" w:color="FF0000"/>
              <w:bottom w:val="single" w:sz="5.152" w:space="0" w:color="FF0000"/>
              <w:left w:val="single" w:sz="5.152" w:space="0" w:color="FF0000"/>
              <w:right w:val="single" w:sz="5.152" w:space="0" w:color="FF0000"/>
            </w:tcBorders>
            <w:shd w:val="clear" w:color="auto" w:fill="943634"/>
          </w:tcPr>
          <w:p>
            <w:pPr>
              <w:spacing w:before="62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1: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1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1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5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1"/>
                <w:w w:val="11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4"/>
                <w:w w:val="10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3589" w:hRule="exact"/>
        </w:trPr>
        <w:tc>
          <w:tcPr>
            <w:tcW w:w="12678" w:type="dxa"/>
            <w:tcBorders>
              <w:top w:val="single" w:sz="5.152" w:space="0" w:color="FF0000"/>
              <w:bottom w:val="single" w:sz="5.152" w:space="0" w:color="FF0000"/>
              <w:left w:val="single" w:sz="5.152" w:space="0" w:color="FF0000"/>
              <w:right w:val="single" w:sz="5.152" w:space="0" w:color="FF0000"/>
            </w:tcBorders>
          </w:tcPr>
          <w:p>
            <w:pPr>
              <w:spacing w:before="65" w:after="0" w:line="252" w:lineRule="auto"/>
              <w:ind w:left="43" w:right="12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6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52" w:lineRule="auto"/>
              <w:ind w:left="43" w:right="8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0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7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2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3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3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52" w:lineRule="auto"/>
              <w:ind w:left="43" w:right="9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6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7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52" w:lineRule="auto"/>
              <w:ind w:left="43" w:right="15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5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8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6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2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;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;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;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3" w:right="2067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6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6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4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3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3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52" w:lineRule="auto"/>
              <w:ind w:left="43" w:right="22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0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3" w:right="35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4583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12678" w:type="dxa"/>
            <w:tcBorders>
              <w:top w:val="single" w:sz="5.152" w:space="0" w:color="FF0000"/>
              <w:bottom w:val="single" w:sz="5.152" w:space="0" w:color="FF0000"/>
              <w:left w:val="single" w:sz="5.152" w:space="0" w:color="FF0000"/>
              <w:right w:val="single" w:sz="5.152" w:space="0" w:color="FF0000"/>
            </w:tcBorders>
            <w:shd w:val="clear" w:color="auto" w:fill="943634"/>
          </w:tcPr>
          <w:p>
            <w:pPr>
              <w:spacing w:before="62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2: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4"/>
              </w:rPr>
              <w:t>le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1"/>
                <w:w w:val="11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4"/>
                <w:w w:val="10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936" w:hRule="exact"/>
        </w:trPr>
        <w:tc>
          <w:tcPr>
            <w:tcW w:w="12678" w:type="dxa"/>
            <w:tcBorders>
              <w:top w:val="single" w:sz="5.152" w:space="0" w:color="FF0000"/>
              <w:bottom w:val="single" w:sz="4.388" w:space="0" w:color="FF0000"/>
              <w:left w:val="single" w:sz="5.152" w:space="0" w:color="FF0000"/>
              <w:right w:val="single" w:sz="5.152" w:space="0" w:color="FF0000"/>
            </w:tcBorders>
          </w:tcPr>
          <w:p>
            <w:pPr>
              <w:spacing w:before="65" w:after="0" w:line="252" w:lineRule="auto"/>
              <w:ind w:left="43" w:right="20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Le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9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2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3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9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8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Le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3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1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1"/>
                <w:w w:val="8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5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3" w:right="8683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1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8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52" w:lineRule="auto"/>
              <w:ind w:left="43" w:right="1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1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52" w:lineRule="auto"/>
              <w:ind w:left="43" w:right="18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6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3" w:right="4106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52" w:lineRule="auto"/>
              <w:ind w:left="43" w:right="11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6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6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2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...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3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...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52" w:lineRule="auto"/>
              <w:ind w:left="43" w:right="29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3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7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3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both"/>
        <w:spacing w:after="0"/>
        <w:sectPr>
          <w:pgMar w:header="463" w:footer="0" w:top="1100" w:bottom="660" w:left="1040" w:right="2180"/>
          <w:headerReference w:type="odd" r:id="rId8"/>
          <w:footerReference w:type="odd" r:id="rId9"/>
          <w:pgSz w:w="16840" w:h="11900" w:orient="landscape"/>
        </w:sectPr>
      </w:pPr>
      <w:rPr/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786.463013pt;margin-top:56.693001pt;width:.1pt;height:481.89pt;mso-position-horizontal-relative:page;mso-position-vertical-relative:page;z-index:-417" coordorigin="15729,1134" coordsize="2,9638">
            <v:shape style="position:absolute;left:15729;top:1134;width:2;height:9638" coordorigin="15729,1134" coordsize="0,9638" path="m15729,1134l15729,10772e" filled="f" stroked="t" strokeweight="1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45276pt;margin-top:55.692902pt;width:14pt;height:102.02816pt;mso-position-horizontal-relative:page;mso-position-vertical-relative:page;z-index:-416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7"/>
                    </w:rPr>
                    <w:t>Núm.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60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6"/>
                    </w:rPr>
                    <w:t>página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1"/>
                      <w:w w:val="92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92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6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45276pt;margin-top:206.432098pt;width:14pt;height:185.283209pt;mso-position-horizontal-relative:page;mso-position-vertical-relative:page;z-index:-415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Boletín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79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"/>
                      <w:w w:val="79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1"/>
                    </w:rPr>
                    <w:t>icial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9"/>
                    </w:rPr>
                    <w:t>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8"/>
                    </w:rPr>
                    <w:t>Jun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8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Andalucía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45276pt;margin-top:444.562012pt;width:14pt;height:95.014825pt;mso-position-horizontal-relative:page;mso-position-vertical-relative:page;z-index:-414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-5"/>
                      <w:w w:val="76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7 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4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de 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8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76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zo 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46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100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32.070007" w:type="dxa"/>
      </w:tblPr>
      <w:tblGrid/>
      <w:tr>
        <w:trPr>
          <w:trHeight w:val="759" w:hRule="exact"/>
        </w:trPr>
        <w:tc>
          <w:tcPr>
            <w:tcW w:w="12678" w:type="dxa"/>
            <w:tcBorders>
              <w:top w:val="single" w:sz="3.66" w:space="0" w:color="FF0000"/>
              <w:bottom w:val="single" w:sz="5.152" w:space="0" w:color="FF0000"/>
              <w:left w:val="single" w:sz="5.152" w:space="0" w:color="FF0000"/>
              <w:right w:val="single" w:sz="5.152" w:space="0" w:color="FF0000"/>
            </w:tcBorders>
          </w:tcPr>
          <w:p>
            <w:pPr>
              <w:spacing w:before="65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52" w:lineRule="auto"/>
              <w:ind w:left="43" w:right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6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6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12678" w:type="dxa"/>
            <w:tcBorders>
              <w:top w:val="single" w:sz="5.152" w:space="0" w:color="FF0000"/>
              <w:bottom w:val="single" w:sz="5.152" w:space="0" w:color="FF0000"/>
              <w:left w:val="single" w:sz="5.152" w:space="0" w:color="FF0000"/>
              <w:right w:val="single" w:sz="5.152" w:space="0" w:color="FF0000"/>
            </w:tcBorders>
            <w:shd w:val="clear" w:color="auto" w:fill="943634"/>
          </w:tcPr>
          <w:p>
            <w:pPr>
              <w:spacing w:before="62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3: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3"/>
              </w:rPr>
              <w:t>es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1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99"/>
              </w:rPr>
              <w:t>ib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4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3"/>
                <w:w w:val="10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4"/>
                <w:w w:val="10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284" w:hRule="exact"/>
        </w:trPr>
        <w:tc>
          <w:tcPr>
            <w:tcW w:w="12678" w:type="dxa"/>
            <w:tcBorders>
              <w:top w:val="single" w:sz="5.152" w:space="0" w:color="FF0000"/>
              <w:bottom w:val="single" w:sz="5.152" w:space="0" w:color="FF0000"/>
              <w:left w:val="single" w:sz="5.152" w:space="0" w:color="FF0000"/>
              <w:right w:val="single" w:sz="5.152" w:space="0" w:color="FF0000"/>
            </w:tcBorders>
          </w:tcPr>
          <w:p>
            <w:pPr>
              <w:spacing w:before="65" w:after="0" w:line="252" w:lineRule="auto"/>
              <w:ind w:left="43" w:right="1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2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...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52" w:lineRule="auto"/>
              <w:ind w:left="43" w:right="2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6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2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9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5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12678" w:type="dxa"/>
            <w:tcBorders>
              <w:top w:val="single" w:sz="5.152" w:space="0" w:color="FF0000"/>
              <w:bottom w:val="single" w:sz="5.152" w:space="0" w:color="FF0000"/>
              <w:left w:val="single" w:sz="5.152" w:space="0" w:color="FF0000"/>
              <w:right w:val="single" w:sz="5.152" w:space="0" w:color="FF0000"/>
            </w:tcBorders>
            <w:shd w:val="clear" w:color="auto" w:fill="943634"/>
          </w:tcPr>
          <w:p>
            <w:pPr>
              <w:spacing w:before="62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4: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4"/>
              </w:rPr>
              <w:t>le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4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4"/>
                <w:w w:val="10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696" w:hRule="exact"/>
        </w:trPr>
        <w:tc>
          <w:tcPr>
            <w:tcW w:w="12678" w:type="dxa"/>
            <w:tcBorders>
              <w:top w:val="single" w:sz="5.152" w:space="0" w:color="FF0000"/>
              <w:bottom w:val="single" w:sz="5.152" w:space="0" w:color="FF0000"/>
              <w:left w:val="single" w:sz="5.152" w:space="0" w:color="FF0000"/>
              <w:right w:val="single" w:sz="5.152" w:space="0" w:color="FF0000"/>
            </w:tcBorders>
          </w:tcPr>
          <w:p>
            <w:pPr>
              <w:spacing w:before="65" w:after="0" w:line="252" w:lineRule="auto"/>
              <w:ind w:left="43" w:right="10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3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4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4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4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0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4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63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4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88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2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3" w:right="601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2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2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4121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63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6257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582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9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4945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52" w:lineRule="auto"/>
              <w:ind w:left="43" w:right="5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6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4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91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8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4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8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3" w:right="8109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5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5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12678" w:type="dxa"/>
            <w:tcBorders>
              <w:top w:val="single" w:sz="5.152" w:space="0" w:color="FF0000"/>
              <w:bottom w:val="single" w:sz="5.152" w:space="0" w:color="FF0000"/>
              <w:left w:val="single" w:sz="5.152" w:space="0" w:color="FF0000"/>
              <w:right w:val="single" w:sz="5.152" w:space="0" w:color="FF0000"/>
            </w:tcBorders>
            <w:shd w:val="clear" w:color="auto" w:fill="943634"/>
          </w:tcPr>
          <w:p>
            <w:pPr>
              <w:spacing w:before="62" w:after="0" w:line="240" w:lineRule="auto"/>
              <w:ind w:left="4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5: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98"/>
              </w:rPr>
              <w:t>lit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6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4"/>
                <w:w w:val="10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349" w:hRule="exact"/>
        </w:trPr>
        <w:tc>
          <w:tcPr>
            <w:tcW w:w="12678" w:type="dxa"/>
            <w:tcBorders>
              <w:top w:val="single" w:sz="5.152" w:space="0" w:color="FF0000"/>
              <w:bottom w:val="single" w:sz="5.108" w:space="0" w:color="FF0000"/>
              <w:left w:val="single" w:sz="5.152" w:space="0" w:color="FF0000"/>
              <w:right w:val="single" w:sz="5.152" w:space="0" w:color="FF0000"/>
            </w:tcBorders>
          </w:tcPr>
          <w:p>
            <w:pPr>
              <w:spacing w:before="65" w:after="0" w:line="252" w:lineRule="auto"/>
              <w:ind w:left="41" w:right="2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0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o;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2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o: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6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ór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ór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rr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52" w:lineRule="auto"/>
              <w:ind w:left="41" w:right="1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8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5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5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480" w:top="700" w:bottom="280" w:left="1020" w:right="2160"/>
          <w:headerReference w:type="even" r:id="rId10"/>
          <w:footerReference w:type="even" r:id="rId11"/>
          <w:pgSz w:w="16840" w:h="1190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786.22699pt;margin-top:56.693001pt;width:.1pt;height:481.89pt;mso-position-horizontal-relative:page;mso-position-vertical-relative:page;z-index:-413" coordorigin="15725,1134" coordsize="2,9638">
            <v:shape style="position:absolute;left:15725;top:1134;width:2;height:9638" coordorigin="15725,1134" coordsize="0,9638" path="m15725,1134l15725,10772e" filled="f" stroked="t" strokeweight="1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907pt;margin-top:55.692902pt;width:14pt;height:97.892484pt;mso-position-horizontal-relative:page;mso-position-vertical-relative:page;z-index:-412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-5"/>
                      <w:w w:val="76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7 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4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de 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8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76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zo 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46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92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92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907pt;margin-top:206.443619pt;width:14pt;height:185.260169pt;mso-position-horizontal-relative:page;mso-position-vertical-relative:page;z-index:-411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Boletín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79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"/>
                      <w:w w:val="79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1"/>
                    </w:rPr>
                    <w:t>icial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9"/>
                    </w:rPr>
                    <w:t>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8"/>
                    </w:rPr>
                    <w:t>Jun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8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1"/>
                    </w:rPr>
                    <w:t>An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6"/>
                    </w:rPr>
                    <w:t>da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7"/>
                    </w:rPr>
                    <w:t>lucía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60907pt;margin-top:440.345703pt;width:14pt;height:99.231144pt;mso-position-horizontal-relative:page;mso-position-vertical-relative:page;z-index:-410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7"/>
                    </w:rPr>
                    <w:t>Núm.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60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6"/>
                    </w:rPr>
                    <w:t>págin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1"/>
                      <w:w w:val="92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2"/>
                      <w:w w:val="92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7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240" w:lineRule="auto"/>
        <w:ind w:left="828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97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5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lo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14.789963" w:type="dxa"/>
      </w:tblPr>
      <w:tblGrid/>
      <w:tr>
        <w:trPr>
          <w:trHeight w:val="325" w:hRule="exact"/>
        </w:trPr>
        <w:tc>
          <w:tcPr>
            <w:tcW w:w="12678" w:type="dxa"/>
            <w:tcBorders>
              <w:top w:val="single" w:sz="4.38" w:space="0" w:color="FF0000"/>
              <w:bottom w:val="single" w:sz="5.152" w:space="0" w:color="FF0000"/>
              <w:left w:val="single" w:sz="5.152" w:space="0" w:color="FF0000"/>
              <w:right w:val="single" w:sz="5.152" w:space="0" w:color="FF0000"/>
            </w:tcBorders>
            <w:shd w:val="clear" w:color="auto" w:fill="943634"/>
          </w:tcPr>
          <w:p>
            <w:pPr>
              <w:spacing w:before="62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1: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1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1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5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1"/>
                <w:w w:val="11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4"/>
                <w:w w:val="10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3589" w:hRule="exact"/>
        </w:trPr>
        <w:tc>
          <w:tcPr>
            <w:tcW w:w="12678" w:type="dxa"/>
            <w:tcBorders>
              <w:top w:val="single" w:sz="5.152" w:space="0" w:color="FF0000"/>
              <w:bottom w:val="single" w:sz="5.152" w:space="0" w:color="FF0000"/>
              <w:left w:val="single" w:sz="5.152" w:space="0" w:color="FF0000"/>
              <w:right w:val="single" w:sz="5.152" w:space="0" w:color="FF0000"/>
            </w:tcBorders>
          </w:tcPr>
          <w:p>
            <w:pPr>
              <w:spacing w:before="65" w:after="0" w:line="252" w:lineRule="auto"/>
              <w:ind w:left="43" w:right="15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6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8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4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2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4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;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52" w:lineRule="auto"/>
              <w:ind w:left="43" w:right="10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ór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9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8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3" w:right="1155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52" w:lineRule="auto"/>
              <w:ind w:left="43" w:right="9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6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7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3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3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...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52" w:lineRule="auto"/>
              <w:ind w:left="43" w:right="13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1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...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52" w:lineRule="auto"/>
              <w:ind w:left="43" w:right="2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6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6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5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6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6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...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8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52" w:lineRule="auto"/>
              <w:ind w:left="43" w:right="12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oced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9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3" w:right="2996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3570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86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12678" w:type="dxa"/>
            <w:tcBorders>
              <w:top w:val="single" w:sz="5.152" w:space="0" w:color="FF0000"/>
              <w:bottom w:val="single" w:sz="5.152" w:space="0" w:color="FF0000"/>
              <w:left w:val="single" w:sz="5.152" w:space="0" w:color="FF0000"/>
              <w:right w:val="single" w:sz="5.152" w:space="0" w:color="FF0000"/>
            </w:tcBorders>
            <w:shd w:val="clear" w:color="auto" w:fill="943634"/>
          </w:tcPr>
          <w:p>
            <w:pPr>
              <w:spacing w:before="62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2: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4"/>
              </w:rPr>
              <w:t>le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1"/>
                <w:w w:val="11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4"/>
                <w:w w:val="10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718" w:hRule="exact"/>
        </w:trPr>
        <w:tc>
          <w:tcPr>
            <w:tcW w:w="12678" w:type="dxa"/>
            <w:tcBorders>
              <w:top w:val="single" w:sz="5.152" w:space="0" w:color="FF0000"/>
              <w:bottom w:val="single" w:sz="4.396" w:space="0" w:color="FF0000"/>
              <w:left w:val="single" w:sz="5.152" w:space="0" w:color="FF0000"/>
              <w:right w:val="single" w:sz="5.152" w:space="0" w:color="FF0000"/>
            </w:tcBorders>
          </w:tcPr>
          <w:p>
            <w:pPr>
              <w:spacing w:before="65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Le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9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Le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1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8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Le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c.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52" w:lineRule="auto"/>
              <w:ind w:left="43" w:right="3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0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8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;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8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5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52" w:lineRule="auto"/>
              <w:ind w:left="43" w:right="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9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4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1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52" w:lineRule="auto"/>
              <w:ind w:left="43" w:right="2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6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6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cicl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63" w:footer="0" w:top="1100" w:bottom="660" w:left="1040" w:right="2180"/>
          <w:headerReference w:type="odd" r:id="rId12"/>
          <w:footerReference w:type="odd" r:id="rId13"/>
          <w:pgSz w:w="16840" w:h="11900" w:orient="landscape"/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786.463013pt;margin-top:56.693001pt;width:.1pt;height:481.89pt;mso-position-horizontal-relative:page;mso-position-vertical-relative:page;z-index:-409" coordorigin="15729,1134" coordsize="2,9638">
            <v:shape style="position:absolute;left:15729;top:1134;width:2;height:9638" coordorigin="15729,1134" coordsize="0,9638" path="m15729,1134l15729,10772e" filled="f" stroked="t" strokeweight="1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45276pt;margin-top:55.692902pt;width:14pt;height:102.25856pt;mso-position-horizontal-relative:page;mso-position-vertical-relative:page;z-index:-408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7"/>
                    </w:rPr>
                    <w:t>Núm.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92"/>
                    </w:rPr>
                    <w:t>60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86"/>
                    </w:rPr>
                    <w:t>página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1"/>
                      <w:w w:val="92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92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2"/>
                    </w:rPr>
                    <w:t>8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45276pt;margin-top:206.443619pt;width:14pt;height:185.283209pt;mso-position-horizontal-relative:page;mso-position-vertical-relative:page;z-index:-407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w w:val="85"/>
                    </w:rPr>
                    <w:t>Boletín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w w:val="79"/>
                    </w:rPr>
                    <w:t>O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2"/>
                      <w:w w:val="79"/>
                    </w:rPr>
                    <w:t>f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91"/>
                    </w:rPr>
                    <w:t>icial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9"/>
                    </w:rPr>
                    <w:t>la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8"/>
                    </w:rPr>
                    <w:t>Jun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88"/>
                    </w:rPr>
                    <w:t>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3"/>
                    </w:rPr>
                    <w:t>de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85"/>
                    </w:rPr>
                    <w:t>Andalucía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48"/>
                    </w:rPr>
                    <w:t>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6.845276pt;margin-top:444.573547pt;width:14pt;height:95.014825pt;mso-position-horizontal-relative:page;mso-position-vertical-relative:page;z-index:-406" type="#_x0000_t202" filled="f" stroked="f">
            <v:textbox inset="0,0,0,0" style="layout-flow:vertical">
              <w:txbxContent>
                <w:p>
                  <w:pPr>
                    <w:spacing w:before="0" w:after="0" w:line="272" w:lineRule="exact"/>
                    <w:ind w:left="20" w:right="-56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Pr/>
                  <w:r>
                    <w:rPr>
                      <w:rFonts w:ascii="Arial" w:hAnsi="Arial" w:cs="Arial" w:eastAsia="Arial"/>
                      <w:sz w:val="24"/>
                      <w:szCs w:val="24"/>
                      <w:spacing w:val="-5"/>
                      <w:w w:val="76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7 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4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de 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8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ma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1"/>
                      <w:w w:val="76"/>
                    </w:rPr>
                    <w:t>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76"/>
                    </w:rPr>
                    <w:t>zo 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46"/>
                      <w:w w:val="76"/>
                    </w:rPr>
                    <w:t> 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13"/>
                      <w:w w:val="100"/>
                    </w:rPr>
                    <w:t>0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-9"/>
                      <w:w w:val="100"/>
                    </w:rPr>
                    <w:t>1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  <w:t>5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34.789963" w:type="dxa"/>
      </w:tblPr>
      <w:tblGrid/>
      <w:tr>
        <w:trPr>
          <w:trHeight w:val="325" w:hRule="exact"/>
        </w:trPr>
        <w:tc>
          <w:tcPr>
            <w:tcW w:w="12678" w:type="dxa"/>
            <w:tcBorders>
              <w:top w:val="single" w:sz="3.66" w:space="0" w:color="FF0000"/>
              <w:bottom w:val="single" w:sz="5.152" w:space="0" w:color="FF0000"/>
              <w:left w:val="single" w:sz="5.152" w:space="0" w:color="FF0000"/>
              <w:right w:val="single" w:sz="5.152" w:space="0" w:color="FF0000"/>
            </w:tcBorders>
            <w:shd w:val="clear" w:color="auto" w:fill="943634"/>
          </w:tcPr>
          <w:p>
            <w:pPr>
              <w:spacing w:before="63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3: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3"/>
              </w:rPr>
              <w:t>es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1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99"/>
              </w:rPr>
              <w:t>ib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4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3"/>
                <w:w w:val="10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4"/>
                <w:w w:val="109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3154" w:hRule="exact"/>
        </w:trPr>
        <w:tc>
          <w:tcPr>
            <w:tcW w:w="12678" w:type="dxa"/>
            <w:tcBorders>
              <w:top w:val="single" w:sz="5.152" w:space="0" w:color="FF0000"/>
              <w:bottom w:val="single" w:sz="5.152" w:space="0" w:color="FF0000"/>
              <w:left w:val="single" w:sz="5.152" w:space="0" w:color="FF0000"/>
              <w:right w:val="single" w:sz="5.152" w:space="0" w:color="FF0000"/>
            </w:tcBorders>
          </w:tcPr>
          <w:p>
            <w:pPr>
              <w:spacing w:before="65" w:after="0" w:line="252" w:lineRule="auto"/>
              <w:ind w:left="43" w:right="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1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2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52" w:lineRule="auto"/>
              <w:ind w:left="43" w:right="1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3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3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3" w:right="8442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52" w:lineRule="auto"/>
              <w:ind w:left="43" w:right="22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9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...)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 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4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3" w:right="1089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rr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530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8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1935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753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52" w:lineRule="auto"/>
              <w:ind w:left="43" w:right="2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2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8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6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6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6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3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12678" w:type="dxa"/>
            <w:tcBorders>
              <w:top w:val="single" w:sz="5.152" w:space="0" w:color="FF0000"/>
              <w:bottom w:val="single" w:sz="5.152" w:space="0" w:color="FF0000"/>
              <w:left w:val="single" w:sz="5.152" w:space="0" w:color="FF0000"/>
              <w:right w:val="single" w:sz="5.152" w:space="0" w:color="FF0000"/>
            </w:tcBorders>
            <w:shd w:val="clear" w:color="auto" w:fill="943634"/>
          </w:tcPr>
          <w:p>
            <w:pPr>
              <w:spacing w:before="62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4: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4"/>
              </w:rPr>
              <w:t>le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4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719" w:hRule="exact"/>
        </w:trPr>
        <w:tc>
          <w:tcPr>
            <w:tcW w:w="12678" w:type="dxa"/>
            <w:tcBorders>
              <w:top w:val="single" w:sz="5.152" w:space="0" w:color="FF0000"/>
              <w:bottom w:val="single" w:sz="5.152" w:space="0" w:color="FF0000"/>
              <w:left w:val="single" w:sz="5.152" w:space="0" w:color="FF0000"/>
              <w:right w:val="single" w:sz="5.152" w:space="0" w:color="FF0000"/>
            </w:tcBorders>
          </w:tcPr>
          <w:p>
            <w:pPr>
              <w:spacing w:before="65" w:after="0" w:line="240" w:lineRule="auto"/>
              <w:ind w:left="43" w:right="5066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cicl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52" w:lineRule="auto"/>
              <w:ind w:left="43" w:right="15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8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89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9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5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Loc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8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7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Los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9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8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8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3" w:right="172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4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8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6637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3" w:right="3456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Los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3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52" w:lineRule="auto"/>
              <w:ind w:left="43" w:right="2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2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1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9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52" w:lineRule="auto"/>
              <w:ind w:left="43" w:right="1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6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2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91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8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3" w:right="2435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76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6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12678" w:type="dxa"/>
            <w:tcBorders>
              <w:top w:val="single" w:sz="5.152" w:space="0" w:color="FF0000"/>
              <w:bottom w:val="single" w:sz="5.152" w:space="0" w:color="FF0000"/>
              <w:left w:val="single" w:sz="5.152" w:space="0" w:color="FF0000"/>
              <w:right w:val="single" w:sz="5.152" w:space="0" w:color="FF0000"/>
            </w:tcBorders>
            <w:shd w:val="clear" w:color="auto" w:fill="943634"/>
          </w:tcPr>
          <w:p>
            <w:pPr>
              <w:spacing w:before="62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5: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“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ió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98"/>
              </w:rPr>
              <w:t>lit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1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06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-1"/>
                <w:w w:val="106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FFFFFF"/>
                <w:spacing w:val="0"/>
                <w:w w:val="110"/>
              </w:rPr>
              <w:t>”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2117" w:hRule="exact"/>
        </w:trPr>
        <w:tc>
          <w:tcPr>
            <w:tcW w:w="12678" w:type="dxa"/>
            <w:tcBorders>
              <w:top w:val="single" w:sz="5.152" w:space="0" w:color="FF0000"/>
              <w:bottom w:val="single" w:sz="5.116" w:space="0" w:color="FF0000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52" w:lineRule="auto"/>
              <w:ind w:left="50" w:right="2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q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5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5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4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8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50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4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;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;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6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5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5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;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5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60" w:after="0" w:line="240" w:lineRule="auto"/>
              <w:ind w:left="5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  <w:w w:val="8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0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ór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5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Le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9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87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6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1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ór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5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rr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92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;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j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5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4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7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7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7"/>
              </w:rPr>
              <w:t> 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co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3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9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6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5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88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oca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5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7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2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5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71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4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4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3"/>
              </w:rPr>
              <w:t>cos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6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88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3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  <w:w w:val="91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1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1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com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ci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9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74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2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69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1"/>
              </w:rPr>
              <w:t>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96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</w:tbl>
    <w:sectPr>
      <w:pgMar w:header="0" w:footer="480" w:top="700" w:bottom="280" w:left="1020" w:right="2180"/>
      <w:headerReference w:type="even" r:id="rId14"/>
      <w:footerReference w:type="even" r:id="rId15"/>
      <w:pgSz w:w="16840" w:h="1190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071301pt;margin-top:560.021301pt;width:49.343754pt;height:14pt;mso-position-horizontal-relative:page;mso-position-vertical-relative:page;z-index:-430" type="#_x0000_t202" filled="f" stroked="f">
          <v:textbox inset="0,0,0,0">
            <w:txbxContent>
              <w:p>
                <w:pPr>
                  <w:spacing w:before="0" w:after="0" w:line="272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8"/>
                  </w:rPr>
                  <w:t>00066439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071301pt;margin-top:560.021301pt;width:49.343754pt;height:14pt;mso-position-horizontal-relative:page;mso-position-vertical-relative:page;z-index:-428" type="#_x0000_t202" filled="f" stroked="f">
          <v:textbox inset="0,0,0,0">
            <w:txbxContent>
              <w:p>
                <w:pPr>
                  <w:spacing w:before="0" w:after="0" w:line="272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8"/>
                  </w:rPr>
                  <w:t>00066439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071301pt;margin-top:560.021301pt;width:49.343754pt;height:14pt;mso-position-horizontal-relative:page;mso-position-vertical-relative:page;z-index:-426" type="#_x0000_t202" filled="f" stroked="f">
          <v:textbox inset="0,0,0,0">
            <w:txbxContent>
              <w:p>
                <w:pPr>
                  <w:spacing w:before="0" w:after="0" w:line="272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8"/>
                  </w:rPr>
                  <w:t>00066439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835098pt;margin-top:22.147207pt;width:49.343754pt;height:14pt;mso-position-horizontal-relative:page;mso-position-vertical-relative:page;z-index:-429" type="#_x0000_t202" filled="f" stroked="f">
          <v:textbox inset="0,0,0,0">
            <w:txbxContent>
              <w:p>
                <w:pPr>
                  <w:spacing w:before="0" w:after="0" w:line="272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8"/>
                  </w:rPr>
                  <w:t>00066439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835098pt;margin-top:22.147207pt;width:49.343754pt;height:14pt;mso-position-horizontal-relative:page;mso-position-vertical-relative:page;z-index:-427" type="#_x0000_t202" filled="f" stroked="f">
          <v:textbox inset="0,0,0,0">
            <w:txbxContent>
              <w:p>
                <w:pPr>
                  <w:spacing w:before="0" w:after="0" w:line="272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8"/>
                  </w:rPr>
                  <w:t>00066439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835098pt;margin-top:22.147207pt;width:49.343754pt;height:14pt;mso-position-horizontal-relative:page;mso-position-vertical-relative:page;z-index:-425" type="#_x0000_t202" filled="f" stroked="f">
          <v:textbox inset="0,0,0,0">
            <w:txbxContent>
              <w:p>
                <w:pPr>
                  <w:spacing w:before="0" w:after="0" w:line="272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88"/>
                  </w:rPr>
                  <w:t>00066439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header" Target="header3.xml"/><Relationship Id="rId11" Type="http://schemas.openxmlformats.org/officeDocument/2006/relationships/footer" Target="footer4.xml"/><Relationship Id="rId12" Type="http://schemas.openxmlformats.org/officeDocument/2006/relationships/header" Target="header4.xml"/><Relationship Id="rId13" Type="http://schemas.openxmlformats.org/officeDocument/2006/relationships/footer" Target="footer5.xml"/><Relationship Id="rId14" Type="http://schemas.openxmlformats.org/officeDocument/2006/relationships/header" Target="header5.xml"/><Relationship Id="rId15" Type="http://schemas.openxmlformats.org/officeDocument/2006/relationships/footer" Target="footer6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2016-12-10T16:58:34Z</dcterms:created>
  <dcterms:modified xsi:type="dcterms:W3CDTF">2016-12-10T16:58:34Z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2016-12-10T00:00:00Z</vt:filetime>
  </property>
  <property fmtid="{D5CDD505-2E9C-101B-9397-08002B2CF9AE}" pid="3" name="LastSaved">
    <vt:filetime>2016-12-10T00:00:00Z</vt:filetime>
  </property>
</Properties>
</file>